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EF70F9" w:rsidP="00EF70F9" w:rsidRDefault="00EF70F9" w14:paraId="4F9A4703" wp14:textId="77777777">
      <w:pPr>
        <w:autoSpaceDE w:val="0"/>
        <w:autoSpaceDN w:val="0"/>
        <w:adjustRightInd w:val="0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 w:rsidRPr="00DA7EFE">
        <w:rPr>
          <w:rFonts w:ascii="Verdana" w:hAnsi="Verdana" w:cs="Times-Bold"/>
          <w:b/>
          <w:bCs/>
          <w:color w:val="000000"/>
          <w:sz w:val="20"/>
          <w:szCs w:val="20"/>
        </w:rPr>
        <w:t>TERMO DE RESPONSABILIDADE PELO USO DE REPRODUÇÕES DE DOCUMENTOS</w:t>
      </w:r>
    </w:p>
    <w:p xmlns:wp14="http://schemas.microsoft.com/office/word/2010/wordml" w:rsidR="00236609" w:rsidP="00322833" w:rsidRDefault="00236609" w14:paraId="672A6659" wp14:textId="77777777">
      <w:pPr>
        <w:pStyle w:val="Estilo"/>
        <w:rPr>
          <w:rFonts w:ascii="Verdana" w:hAnsi="Verdana"/>
          <w:b/>
          <w:bCs/>
          <w:sz w:val="20"/>
        </w:rPr>
      </w:pPr>
    </w:p>
    <w:p xmlns:wp14="http://schemas.microsoft.com/office/word/2010/wordml" w:rsidR="000B461B" w:rsidP="000B461B" w:rsidRDefault="000B461B" w14:paraId="58701A4C" wp14:textId="77777777">
      <w:pPr>
        <w:pStyle w:val="Estil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Eu,____________________________________________________________________,</w:t>
      </w:r>
    </w:p>
    <w:p xmlns:wp14="http://schemas.microsoft.com/office/word/2010/wordml" w:rsidR="000B461B" w:rsidP="000B461B" w:rsidRDefault="000B461B" w14:paraId="3BF8DF87" wp14:textId="77777777">
      <w:pPr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EF70F9">
        <w:rPr>
          <w:rFonts w:ascii="Verdana" w:hAnsi="Verdana"/>
          <w:sz w:val="14"/>
          <w:szCs w:val="14"/>
        </w:rPr>
        <w:t>(nome da pessoa legalmente qualificada para assinar o termo)</w:t>
      </w:r>
    </w:p>
    <w:p xmlns:wp14="http://schemas.microsoft.com/office/word/2010/wordml" w:rsidRPr="00EF70F9" w:rsidR="000B461B" w:rsidP="000B461B" w:rsidRDefault="000B461B" w14:paraId="0A37501D" wp14:textId="77777777">
      <w:pPr>
        <w:autoSpaceDE w:val="0"/>
        <w:autoSpaceDN w:val="0"/>
        <w:adjustRightInd w:val="0"/>
        <w:rPr>
          <w:rFonts w:ascii="Verdana" w:hAnsi="Verdana" w:cs="Times-Roman"/>
          <w:sz w:val="14"/>
          <w:szCs w:val="14"/>
        </w:rPr>
      </w:pPr>
    </w:p>
    <w:p xmlns:wp14="http://schemas.microsoft.com/office/word/2010/wordml" w:rsidR="000B461B" w:rsidP="000B461B" w:rsidRDefault="000B461B" w14:paraId="196B1233" wp14:textId="77777777">
      <w:pPr>
        <w:pStyle w:val="Estilo"/>
        <w:rPr>
          <w:rFonts w:ascii="Verdana" w:hAnsi="Verdana" w:cs="Times-Roman"/>
          <w:color w:val="000000"/>
          <w:sz w:val="20"/>
          <w:szCs w:val="20"/>
        </w:rPr>
      </w:pPr>
      <w:r w:rsidRPr="00DA7EFE">
        <w:rPr>
          <w:rFonts w:ascii="Verdana" w:hAnsi="Verdana" w:cs="Times-Roman"/>
          <w:color w:val="000000"/>
          <w:sz w:val="20"/>
          <w:szCs w:val="20"/>
        </w:rPr>
        <w:t>portador(a)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do documento de identificação: </w:t>
      </w:r>
      <w:proofErr w:type="spellStart"/>
      <w:r w:rsidRPr="00DA7EFE">
        <w:rPr>
          <w:rFonts w:ascii="Verdana" w:hAnsi="Verdana" w:cs="Times-Roman"/>
          <w:color w:val="000000"/>
          <w:sz w:val="20"/>
          <w:szCs w:val="20"/>
        </w:rPr>
        <w:t>nº</w:t>
      </w:r>
      <w:r>
        <w:rPr>
          <w:rFonts w:ascii="Verdana" w:hAnsi="Verdana" w:cs="Times-Roman"/>
          <w:color w:val="000000"/>
          <w:sz w:val="20"/>
          <w:szCs w:val="20"/>
        </w:rPr>
        <w:t>_______________</w:t>
      </w:r>
      <w:proofErr w:type="spellEnd"/>
      <w:r>
        <w:rPr>
          <w:rFonts w:ascii="Verdana" w:hAnsi="Verdana" w:cs="Times-Roman"/>
          <w:color w:val="000000"/>
          <w:sz w:val="20"/>
          <w:szCs w:val="20"/>
        </w:rPr>
        <w:t xml:space="preserve">, e do CPF </w:t>
      </w:r>
      <w:proofErr w:type="spellStart"/>
      <w:r w:rsidRPr="00DA7EFE">
        <w:rPr>
          <w:rFonts w:ascii="Verdana" w:hAnsi="Verdana" w:cs="Times-Roman"/>
          <w:color w:val="000000"/>
          <w:sz w:val="20"/>
          <w:szCs w:val="20"/>
        </w:rPr>
        <w:t>nº</w:t>
      </w:r>
      <w:r>
        <w:rPr>
          <w:rFonts w:ascii="Verdana" w:hAnsi="Verdana" w:cs="Times-Roman"/>
          <w:color w:val="000000"/>
          <w:sz w:val="20"/>
          <w:szCs w:val="20"/>
        </w:rPr>
        <w:t>________________</w:t>
      </w:r>
      <w:proofErr w:type="spellEnd"/>
      <w:r>
        <w:rPr>
          <w:rFonts w:ascii="Verdana" w:hAnsi="Verdana" w:cs="Times-Roman"/>
          <w:color w:val="000000"/>
          <w:sz w:val="20"/>
          <w:szCs w:val="20"/>
        </w:rPr>
        <w:t xml:space="preserve">, </w:t>
      </w:r>
      <w:r w:rsidRPr="00DA7EFE">
        <w:rPr>
          <w:rFonts w:ascii="Verdana" w:hAnsi="Verdana" w:cs="Times-Roman"/>
          <w:color w:val="000000"/>
          <w:sz w:val="20"/>
          <w:szCs w:val="20"/>
        </w:rPr>
        <w:t>na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qualidade de: ( </w:t>
      </w:r>
      <w:r>
        <w:rPr>
          <w:rFonts w:ascii="Verdana" w:hAnsi="Verdana" w:cs="Times-Roman"/>
          <w:color w:val="000000"/>
          <w:sz w:val="20"/>
          <w:szCs w:val="20"/>
        </w:rPr>
        <w:t xml:space="preserve">  </w:t>
      </w:r>
      <w:r w:rsidRPr="00DA7EFE">
        <w:rPr>
          <w:rFonts w:ascii="Verdana" w:hAnsi="Verdana" w:cs="Times-Roman"/>
          <w:color w:val="000000"/>
          <w:sz w:val="20"/>
          <w:szCs w:val="20"/>
        </w:rPr>
        <w:t>) pessoa física ou de representante legal da pessoa jurídica</w:t>
      </w:r>
      <w:r>
        <w:rPr>
          <w:rFonts w:ascii="Verdana" w:hAnsi="Verdana" w:cs="Times-Roman"/>
          <w:color w:val="000000"/>
          <w:sz w:val="20"/>
          <w:szCs w:val="20"/>
        </w:rPr>
        <w:t>.</w:t>
      </w:r>
    </w:p>
    <w:p xmlns:wp14="http://schemas.microsoft.com/office/word/2010/wordml" w:rsidR="000B461B" w:rsidP="000B461B" w:rsidRDefault="000B461B" w14:paraId="2659C616" wp14:textId="77777777">
      <w:pPr>
        <w:pStyle w:val="Estilo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_______________________________________________________________________</w:t>
      </w:r>
    </w:p>
    <w:p xmlns:wp14="http://schemas.microsoft.com/office/word/2010/wordml" w:rsidR="000B461B" w:rsidP="000B461B" w:rsidRDefault="000B461B" w14:paraId="039ABE73" wp14:textId="77777777">
      <w:pPr>
        <w:pStyle w:val="Estilo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_______________________________________________________________________</w:t>
      </w:r>
    </w:p>
    <w:p xmlns:wp14="http://schemas.microsoft.com/office/word/2010/wordml" w:rsidR="000B461B" w:rsidP="000B461B" w:rsidRDefault="000B461B" w14:paraId="6799D11C" wp14:textId="77777777">
      <w:pPr>
        <w:autoSpaceDE w:val="0"/>
        <w:autoSpaceDN w:val="0"/>
        <w:adjustRightInd w:val="0"/>
        <w:rPr>
          <w:rFonts w:ascii="Verdana" w:hAnsi="Verdana" w:cs="Times-Roman"/>
          <w:color w:val="000000"/>
          <w:sz w:val="14"/>
          <w:szCs w:val="14"/>
        </w:rPr>
      </w:pPr>
      <w:r w:rsidRPr="00DA7EFE">
        <w:rPr>
          <w:rFonts w:ascii="Verdana" w:hAnsi="Verdana" w:cs="Times-Roman"/>
          <w:color w:val="000000"/>
          <w:sz w:val="14"/>
          <w:szCs w:val="14"/>
        </w:rPr>
        <w:t>(denominação da empresa ou órgão público)</w:t>
      </w:r>
    </w:p>
    <w:p xmlns:wp14="http://schemas.microsoft.com/office/word/2010/wordml" w:rsidR="000B461B" w:rsidP="000B461B" w:rsidRDefault="000B461B" w14:paraId="5DAB6C7B" wp14:textId="77777777">
      <w:pPr>
        <w:autoSpaceDE w:val="0"/>
        <w:autoSpaceDN w:val="0"/>
        <w:adjustRightInd w:val="0"/>
        <w:rPr>
          <w:rFonts w:ascii="Verdana" w:hAnsi="Verdana" w:cs="Times-Roman"/>
          <w:color w:val="000000"/>
          <w:sz w:val="14"/>
          <w:szCs w:val="14"/>
        </w:rPr>
      </w:pPr>
    </w:p>
    <w:p xmlns:wp14="http://schemas.microsoft.com/office/word/2010/wordml" w:rsidRPr="00DA7EFE" w:rsidR="000B461B" w:rsidP="000B461B" w:rsidRDefault="000B461B" w14:paraId="3742F1D6" wp14:textId="77777777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 xml:space="preserve">CNPJ </w:t>
      </w:r>
      <w:proofErr w:type="spellStart"/>
      <w:r w:rsidRPr="00DA7EFE">
        <w:rPr>
          <w:rFonts w:ascii="Verdana" w:hAnsi="Verdana" w:cs="Times-Roman"/>
          <w:color w:val="000000"/>
          <w:sz w:val="20"/>
          <w:szCs w:val="20"/>
        </w:rPr>
        <w:t>nº_____________</w:t>
      </w:r>
      <w:r>
        <w:rPr>
          <w:rFonts w:ascii="Verdana" w:hAnsi="Verdana" w:cs="Times-Roman"/>
          <w:color w:val="000000"/>
          <w:sz w:val="20"/>
          <w:szCs w:val="20"/>
        </w:rPr>
        <w:t>___________</w:t>
      </w:r>
      <w:proofErr w:type="spellEnd"/>
      <w:r>
        <w:rPr>
          <w:rFonts w:ascii="Verdana" w:hAnsi="Verdana" w:cs="Times-Roman"/>
          <w:color w:val="000000"/>
          <w:sz w:val="20"/>
          <w:szCs w:val="20"/>
        </w:rPr>
        <w:t>,domiciliado(a)_____________________________</w:t>
      </w:r>
    </w:p>
    <w:p xmlns:wp14="http://schemas.microsoft.com/office/word/2010/wordml" w:rsidRPr="00DA7EFE" w:rsidR="000B461B" w:rsidP="000B461B" w:rsidRDefault="000B461B" w14:paraId="0FE09C1A" wp14:textId="77777777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DA7EFE">
        <w:rPr>
          <w:rFonts w:ascii="Verdana" w:hAnsi="Verdana" w:cs="Times-Roman"/>
          <w:color w:val="000000"/>
          <w:sz w:val="20"/>
          <w:szCs w:val="20"/>
        </w:rPr>
        <w:t>_________________________________________</w:t>
      </w:r>
      <w:r>
        <w:rPr>
          <w:rFonts w:ascii="Verdana" w:hAnsi="Verdana" w:cs="Times-Roman"/>
          <w:color w:val="000000"/>
          <w:sz w:val="20"/>
          <w:szCs w:val="20"/>
        </w:rPr>
        <w:t>______________________________</w:t>
      </w:r>
    </w:p>
    <w:p xmlns:wp14="http://schemas.microsoft.com/office/word/2010/wordml" w:rsidR="000B461B" w:rsidP="000B461B" w:rsidRDefault="000B461B" w14:paraId="6838E222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color w:val="000000"/>
          <w:sz w:val="14"/>
          <w:szCs w:val="14"/>
        </w:rPr>
      </w:pPr>
      <w:r w:rsidRPr="00DA7EFE">
        <w:rPr>
          <w:rFonts w:ascii="Verdana" w:hAnsi="Verdana" w:cs="Times-Roman"/>
          <w:color w:val="000000"/>
          <w:sz w:val="14"/>
          <w:szCs w:val="14"/>
        </w:rPr>
        <w:t>( preencher com endereço completo e telefone residenciais, no caso de representante legal de pessoa jurídica, informar o endereço completo e telefones da empresa ou órgão representado)</w:t>
      </w:r>
    </w:p>
    <w:p xmlns:wp14="http://schemas.microsoft.com/office/word/2010/wordml" w:rsidRPr="00236609" w:rsidR="000B461B" w:rsidP="000B461B" w:rsidRDefault="000B461B" w14:paraId="02EB378F" wp14:textId="77777777">
      <w:pPr>
        <w:pStyle w:val="Estilo"/>
        <w:jc w:val="both"/>
        <w:rPr>
          <w:rFonts w:ascii="Verdana" w:hAnsi="Verdana"/>
          <w:b/>
          <w:bCs/>
          <w:sz w:val="20"/>
        </w:rPr>
      </w:pPr>
    </w:p>
    <w:p xmlns:wp14="http://schemas.microsoft.com/office/word/2010/wordml" w:rsidR="000B461B" w:rsidP="000B461B" w:rsidRDefault="000B461B" w14:paraId="6A05A809" wp14:textId="77777777">
      <w:pPr>
        <w:jc w:val="both"/>
        <w:rPr>
          <w:rFonts w:ascii="Verdana" w:hAnsi="Verdana"/>
          <w:b/>
          <w:bCs/>
          <w:sz w:val="20"/>
        </w:rPr>
      </w:pPr>
    </w:p>
    <w:p xmlns:wp14="http://schemas.microsoft.com/office/word/2010/wordml" w:rsidR="00D25F5E" w:rsidP="000B461B" w:rsidRDefault="000B461B" w14:paraId="29E9355B" wp14:textId="77777777">
      <w:pPr>
        <w:jc w:val="both"/>
        <w:rPr>
          <w:rFonts w:ascii="Verdana" w:hAnsi="Verdana"/>
          <w:b/>
          <w:bCs/>
          <w:sz w:val="20"/>
        </w:rPr>
      </w:pPr>
      <w:r w:rsidRPr="001F59EF">
        <w:rPr>
          <w:rFonts w:ascii="Verdana" w:hAnsi="Verdana"/>
          <w:b/>
          <w:bCs/>
          <w:sz w:val="20"/>
        </w:rPr>
        <w:t>DECLAR</w:t>
      </w:r>
      <w:r w:rsidR="00FA2EDB">
        <w:rPr>
          <w:rFonts w:ascii="Verdana" w:hAnsi="Verdana"/>
          <w:b/>
          <w:bCs/>
          <w:sz w:val="20"/>
        </w:rPr>
        <w:t>O</w:t>
      </w:r>
      <w:r w:rsidRPr="001F59EF">
        <w:rPr>
          <w:rFonts w:ascii="Verdana" w:hAnsi="Verdana"/>
          <w:b/>
          <w:bCs/>
          <w:sz w:val="20"/>
        </w:rPr>
        <w:t xml:space="preserve"> ESTAR CIENTE:</w:t>
      </w:r>
    </w:p>
    <w:p xmlns:wp14="http://schemas.microsoft.com/office/word/2010/wordml" w:rsidR="000B461B" w:rsidP="000B461B" w:rsidRDefault="000B461B" w14:paraId="5A39BBE3" wp14:textId="77777777">
      <w:pPr>
        <w:jc w:val="both"/>
        <w:rPr>
          <w:rFonts w:ascii="Verdana" w:hAnsi="Verdana"/>
          <w:b/>
          <w:bCs/>
          <w:sz w:val="20"/>
        </w:rPr>
      </w:pPr>
    </w:p>
    <w:p xmlns:wp14="http://schemas.microsoft.com/office/word/2010/wordml" w:rsidRPr="00DA7EFE" w:rsidR="000B461B" w:rsidP="000B461B" w:rsidRDefault="000B461B" w14:paraId="5D43EEE4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a)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De que as reproduções dos documentos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/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imagens descritos abaixo, ora recebidas, são de originais custodiados pela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Casa de Oswaldo Cruz;</w:t>
      </w:r>
    </w:p>
    <w:p xmlns:wp14="http://schemas.microsoft.com/office/word/2010/wordml" w:rsidRPr="00DA7EFE" w:rsidR="000B461B" w:rsidP="000B461B" w:rsidRDefault="000B461B" w14:paraId="0F329669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b)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Da obrigatoriedade de por ocasião da divulgação das referidas reproduções, mencionar sempre que os respectivos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originais pertencem ao Acervo da Casa de Oswaldo Cruz. Os créditos devem ser assim mencionados, exemplo: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>
        <w:rPr>
          <w:rFonts w:ascii="Verdana" w:hAnsi="Verdana" w:cs="Times-Bold"/>
          <w:b/>
          <w:bCs/>
          <w:color w:val="000000"/>
          <w:sz w:val="20"/>
          <w:szCs w:val="20"/>
        </w:rPr>
        <w:t xml:space="preserve">Imagem </w:t>
      </w:r>
      <w:r w:rsidRPr="00DA7EFE">
        <w:rPr>
          <w:rFonts w:ascii="Verdana" w:hAnsi="Verdana" w:cs="Times-Bold"/>
          <w:b/>
          <w:bCs/>
          <w:color w:val="000000"/>
          <w:sz w:val="20"/>
          <w:szCs w:val="20"/>
        </w:rPr>
        <w:t>(Código da Imagem) - Acervo da Casa de Oswaldo Cruz, Departamento de Arquivo e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Bold"/>
          <w:b/>
          <w:bCs/>
          <w:color w:val="000000"/>
          <w:sz w:val="20"/>
          <w:szCs w:val="20"/>
        </w:rPr>
        <w:t>Documentação</w:t>
      </w:r>
      <w:r w:rsidRPr="00DA7EFE">
        <w:rPr>
          <w:rFonts w:ascii="Verdana" w:hAnsi="Verdana" w:cs="Times-Roman"/>
          <w:color w:val="000000"/>
          <w:sz w:val="20"/>
          <w:szCs w:val="20"/>
        </w:rPr>
        <w:t>;</w:t>
      </w:r>
    </w:p>
    <w:p xmlns:wp14="http://schemas.microsoft.com/office/word/2010/wordml" w:rsidRPr="00DA7EFE" w:rsidR="000B461B" w:rsidP="000B461B" w:rsidRDefault="000B461B" w14:paraId="27AFAAB3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c)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De que as reproduções referidas neste termo não podem ser repassadas a terceiros;</w:t>
      </w:r>
    </w:p>
    <w:p xmlns:wp14="http://schemas.microsoft.com/office/word/2010/wordml" w:rsidRPr="00DA7EFE" w:rsidR="000B461B" w:rsidP="000B461B" w:rsidRDefault="000B461B" w14:paraId="67386AF9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d)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Das restrições a que se referem os art. 4 e 6 da Lei nº 8.159 de 08/01/1991 (Lei de Arquivos); da Lei nº 9610, de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19/02/1998 (Lei de Direitos Autorais); dos art. 138 e 145 do Código Penal, que prevê os crimes de calúnia, injúria e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difamação; bem como da proibição, decorrente do art. 5º, inciso X, da Constituição da República Federativa do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Brasil, de 1988, de difundir as informações obtidas que, embora associadas a interesses particulares, digam respeito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à honra e à imagem de terceiros;</w:t>
      </w:r>
    </w:p>
    <w:p xmlns:wp14="http://schemas.microsoft.com/office/word/2010/wordml" w:rsidRPr="00DA7EFE" w:rsidR="000B461B" w:rsidP="000B461B" w:rsidRDefault="000B461B" w14:paraId="52297887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e)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De que a pessoa física ou jurídica, conforme o caso expresso neste termo, responsável pela utilização dos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documentos terá inteira e exclusiva responsabilidade, no âmbito civil e penal, a qualquer tempo, sobre danos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materiais e morais que possam advir do uso das reproduções fornecidas, bem como das informações nelas contidas,</w:t>
      </w:r>
      <w:r>
        <w:rPr>
          <w:rFonts w:ascii="Verdana" w:hAnsi="Verdana" w:cs="Times-Roman"/>
          <w:color w:val="000000"/>
          <w:sz w:val="20"/>
          <w:szCs w:val="20"/>
        </w:rPr>
        <w:t xml:space="preserve"> eximindo, </w:t>
      </w:r>
      <w:r w:rsidRPr="00DA7EFE">
        <w:rPr>
          <w:rFonts w:ascii="Verdana" w:hAnsi="Verdana" w:cs="Times-Roman"/>
          <w:color w:val="000000"/>
          <w:sz w:val="20"/>
          <w:szCs w:val="20"/>
        </w:rPr>
        <w:t>conseqüentemente, de qualquer responsabilidade, a Casa de Oswaldo Cruz;</w:t>
      </w:r>
    </w:p>
    <w:p xmlns:wp14="http://schemas.microsoft.com/office/word/2010/wordml" w:rsidR="000B461B" w:rsidP="000B461B" w:rsidRDefault="000B461B" w14:paraId="3ADB1EE9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f)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De que autorizações relativas a direitos autorais e de imagem, quando pertinentes, devem ser solicitadas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diretamente aos autores ou retratados;</w:t>
      </w:r>
    </w:p>
    <w:p xmlns:wp14="http://schemas.microsoft.com/office/word/2010/wordml" w:rsidR="000B461B" w:rsidP="000B461B" w:rsidRDefault="000B461B" w14:paraId="487FE2BD" wp14:textId="77777777">
      <w:pPr>
        <w:autoSpaceDE w:val="0"/>
        <w:autoSpaceDN w:val="0"/>
        <w:adjustRightInd w:val="0"/>
        <w:ind w:left="709"/>
        <w:jc w:val="both"/>
        <w:rPr>
          <w:rFonts w:ascii="Verdana" w:hAnsi="Verdana" w:cs="Times-Roman"/>
          <w:color w:val="000000"/>
          <w:sz w:val="20"/>
          <w:szCs w:val="20"/>
        </w:rPr>
      </w:pPr>
      <w:r w:rsidRPr="001F59EF">
        <w:rPr>
          <w:rFonts w:ascii="Verdana" w:hAnsi="Verdana" w:cs="Times-Roman"/>
          <w:b/>
          <w:color w:val="000000"/>
          <w:sz w:val="20"/>
          <w:szCs w:val="20"/>
        </w:rPr>
        <w:t>g)</w:t>
      </w:r>
      <w:r w:rsidRPr="00DA7EFE">
        <w:rPr>
          <w:rFonts w:ascii="Verdana" w:hAnsi="Verdana" w:cs="Times-Roman"/>
          <w:color w:val="000000"/>
          <w:sz w:val="20"/>
          <w:szCs w:val="20"/>
        </w:rPr>
        <w:t xml:space="preserve"> No caso de reproduções de vídeo produzidos pela Casa de Oswaldo Cruz, ficam proibidas, sem a prévia e expressa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autorização, quaisquer outras formas de utilização, tais como copiar, editar, adicionar, reduzir ou transmitir por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proofErr w:type="spellStart"/>
      <w:r w:rsidRPr="00DA7EFE">
        <w:rPr>
          <w:rFonts w:ascii="Verdana" w:hAnsi="Verdana" w:cs="Times-Roman"/>
          <w:color w:val="000000"/>
          <w:sz w:val="20"/>
          <w:szCs w:val="20"/>
        </w:rPr>
        <w:t>radiofusão</w:t>
      </w:r>
      <w:proofErr w:type="spellEnd"/>
      <w:r w:rsidRPr="00DA7EFE">
        <w:rPr>
          <w:rFonts w:ascii="Verdana" w:hAnsi="Verdana" w:cs="Times-Roman"/>
          <w:color w:val="000000"/>
          <w:sz w:val="20"/>
          <w:szCs w:val="20"/>
        </w:rPr>
        <w:t>, cabo ou qualquer outro meio de comunicação que venha a ser criado, bem como praticar qualquer ato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Pr="00DA7EFE">
        <w:rPr>
          <w:rFonts w:ascii="Verdana" w:hAnsi="Verdana" w:cs="Times-Roman"/>
          <w:color w:val="000000"/>
          <w:sz w:val="20"/>
          <w:szCs w:val="20"/>
        </w:rPr>
        <w:t>de comercialização direto ou indireto.</w:t>
      </w:r>
    </w:p>
    <w:p xmlns:wp14="http://schemas.microsoft.com/office/word/2010/wordml" w:rsidR="000B461B" w:rsidP="000B461B" w:rsidRDefault="000B461B" w14:paraId="41C8F396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b/>
          <w:color w:val="000000"/>
          <w:sz w:val="20"/>
          <w:szCs w:val="20"/>
        </w:rPr>
      </w:pPr>
    </w:p>
    <w:p xmlns:wp14="http://schemas.microsoft.com/office/word/2010/wordml" w:rsidR="000B461B" w:rsidP="000B461B" w:rsidRDefault="00FA2EDB" w14:paraId="090C3593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DECLARO</w:t>
      </w:r>
      <w:r w:rsidRPr="00DA7EFE" w:rsidR="000B461B">
        <w:rPr>
          <w:rFonts w:ascii="Verdana" w:hAnsi="Verdana" w:cs="Times-Roman"/>
          <w:color w:val="000000"/>
          <w:sz w:val="20"/>
          <w:szCs w:val="20"/>
        </w:rPr>
        <w:t xml:space="preserve"> igualmente que as reproduções serão utilizadas exclusivamente por _______________________________________________________________________</w:t>
      </w:r>
    </w:p>
    <w:p xmlns:wp14="http://schemas.microsoft.com/office/word/2010/wordml" w:rsidRPr="00DA7EFE" w:rsidR="000B461B" w:rsidP="000B461B" w:rsidRDefault="000B461B" w14:paraId="2CA4F271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_______________________________________________________________________</w:t>
      </w:r>
    </w:p>
    <w:p xmlns:wp14="http://schemas.microsoft.com/office/word/2010/wordml" w:rsidR="000B461B" w:rsidP="000B461B" w:rsidRDefault="000B461B" w14:paraId="43F8C49A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color w:val="000000"/>
          <w:sz w:val="14"/>
          <w:szCs w:val="14"/>
        </w:rPr>
      </w:pPr>
      <w:r w:rsidRPr="00DA7EFE">
        <w:rPr>
          <w:rFonts w:ascii="Verdana" w:hAnsi="Verdana" w:cs="Times-Roman"/>
          <w:color w:val="000000"/>
          <w:sz w:val="14"/>
          <w:szCs w:val="14"/>
        </w:rPr>
        <w:t>(nome da pessoa física ou denominação da pessoa jurídic</w:t>
      </w:r>
      <w:r>
        <w:rPr>
          <w:rFonts w:ascii="Verdana" w:hAnsi="Verdana" w:cs="Times-Roman"/>
          <w:color w:val="000000"/>
          <w:sz w:val="14"/>
          <w:szCs w:val="14"/>
        </w:rPr>
        <w:t>a que utilizará as reproduções)</w:t>
      </w:r>
    </w:p>
    <w:p xmlns:wp14="http://schemas.microsoft.com/office/word/2010/wordml" w:rsidRPr="00322833" w:rsidR="000B461B" w:rsidP="000B461B" w:rsidRDefault="000B461B" w14:paraId="6506311C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sz w:val="20"/>
          <w:szCs w:val="20"/>
        </w:rPr>
      </w:pPr>
      <w:r w:rsidRPr="00DA7EFE">
        <w:rPr>
          <w:rFonts w:ascii="Verdana" w:hAnsi="Verdana" w:cs="Times-Roman"/>
          <w:color w:val="000000"/>
          <w:sz w:val="20"/>
          <w:szCs w:val="20"/>
        </w:rPr>
        <w:t>no(a)</w:t>
      </w:r>
      <w:r w:rsidRPr="00322833">
        <w:rPr>
          <w:rFonts w:ascii="Verdana" w:hAnsi="Verdana" w:cs="Times-Roman"/>
          <w:sz w:val="20"/>
          <w:szCs w:val="20"/>
        </w:rPr>
        <w:t>___________________________________________________________________</w:t>
      </w:r>
    </w:p>
    <w:p xmlns:wp14="http://schemas.microsoft.com/office/word/2010/wordml" w:rsidRPr="00322833" w:rsidR="000B461B" w:rsidP="000B461B" w:rsidRDefault="000B461B" w14:paraId="04B31EED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sz w:val="16"/>
          <w:szCs w:val="16"/>
        </w:rPr>
      </w:pPr>
      <w:r w:rsidRPr="00322833">
        <w:rPr>
          <w:rFonts w:ascii="Verdana" w:hAnsi="Verdana" w:cs="Times-Roman"/>
          <w:sz w:val="20"/>
          <w:szCs w:val="20"/>
        </w:rPr>
        <w:t>_______________________________________________________________________</w:t>
      </w:r>
    </w:p>
    <w:p xmlns:wp14="http://schemas.microsoft.com/office/word/2010/wordml" w:rsidR="000B461B" w:rsidP="000B461B" w:rsidRDefault="000B461B" w14:paraId="14053DCE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color w:val="000000"/>
          <w:sz w:val="14"/>
          <w:szCs w:val="14"/>
        </w:rPr>
      </w:pPr>
      <w:r w:rsidRPr="00DA7EFE">
        <w:rPr>
          <w:rFonts w:ascii="Verdana" w:hAnsi="Verdana" w:cs="Times-Roman"/>
          <w:color w:val="000000"/>
          <w:sz w:val="14"/>
          <w:szCs w:val="14"/>
        </w:rPr>
        <w:t xml:space="preserve">(título do cartaz, CD-ROM, DVD, exposição, filme, publicação etc, ou somente como fonte de pesquisa, neste caso, mencionar obrigatoriamente o projeto ao </w:t>
      </w:r>
      <w:r>
        <w:rPr>
          <w:rFonts w:ascii="Verdana" w:hAnsi="Verdana" w:cs="Times-Roman"/>
          <w:color w:val="000000"/>
          <w:sz w:val="14"/>
          <w:szCs w:val="14"/>
        </w:rPr>
        <w:t>qual a pesquisa está vinculada)</w:t>
      </w:r>
    </w:p>
    <w:p xmlns:wp14="http://schemas.microsoft.com/office/word/2010/wordml" w:rsidR="000B461B" w:rsidP="000B461B" w:rsidRDefault="000B461B" w14:paraId="72A3D3EC" wp14:textId="77777777">
      <w:pPr>
        <w:autoSpaceDE w:val="0"/>
        <w:autoSpaceDN w:val="0"/>
        <w:adjustRightInd w:val="0"/>
        <w:jc w:val="both"/>
        <w:rPr>
          <w:rFonts w:ascii="Verdana" w:hAnsi="Verdana" w:cs="Times-Roman"/>
          <w:color w:val="000000"/>
          <w:sz w:val="14"/>
          <w:szCs w:val="14"/>
        </w:rPr>
      </w:pPr>
    </w:p>
    <w:p xmlns:wp14="http://schemas.microsoft.com/office/word/2010/wordml" w:rsidRPr="00F54CDB" w:rsidR="000B461B" w:rsidP="00AE04CB" w:rsidRDefault="000B461B" w14:paraId="0D0B940D" wp14:textId="77777777">
      <w:pPr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9288"/>
      </w:tblGrid>
      <w:tr xmlns:wp14="http://schemas.microsoft.com/office/word/2010/wordml" w:rsidRPr="00F66B35" w:rsidR="00F66B35" w:rsidTr="68C475AD" w14:paraId="2CFBE978" wp14:textId="77777777">
        <w:trPr>
          <w:trHeight w:val="70"/>
        </w:trPr>
        <w:tc>
          <w:tcPr>
            <w:tcW w:w="9288" w:type="dxa"/>
            <w:shd w:val="clear" w:color="auto" w:fill="C0C0C0"/>
            <w:tcMar/>
          </w:tcPr>
          <w:p w:rsidRPr="00322833" w:rsidR="00F66B35" w:rsidP="00322833" w:rsidRDefault="00322833" w14:paraId="555CB745" wp14:textId="72C5AE3A">
            <w:pPr>
              <w:pStyle w:val="Estilo"/>
              <w:rPr>
                <w:rFonts w:ascii="Verdana" w:hAnsi="Verdana" w:cs="Times-Roman"/>
                <w:b w:val="1"/>
                <w:bCs w:val="1"/>
                <w:sz w:val="20"/>
                <w:szCs w:val="20"/>
              </w:rPr>
            </w:pPr>
            <w:r w:rsidRPr="7CDBDBE6" w:rsidR="00322833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</w:t>
            </w:r>
            <w:r w:rsidRPr="7CDBDBE6" w:rsidR="00322833">
              <w:rPr>
                <w:rFonts w:ascii="Verdana" w:hAnsi="Verdana"/>
                <w:b w:val="1"/>
                <w:bCs w:val="1"/>
                <w:sz w:val="20"/>
                <w:szCs w:val="20"/>
              </w:rPr>
              <w:t>IMAGENS:</w:t>
            </w:r>
          </w:p>
        </w:tc>
      </w:tr>
      <w:tr xmlns:wp14="http://schemas.microsoft.com/office/word/2010/wordml" w:rsidRPr="00F66B35" w:rsidR="00322833" w:rsidTr="68C475AD" w14:paraId="0E27B00A" wp14:textId="77777777">
        <w:trPr>
          <w:trHeight w:val="283"/>
        </w:trPr>
        <w:tc>
          <w:tcPr>
            <w:tcW w:w="9288" w:type="dxa"/>
            <w:tcMar/>
          </w:tcPr>
          <w:p w:rsidR="00322833" w:rsidP="00322833" w:rsidRDefault="00322833" w14:paraId="1FC39945" wp14:textId="77777777">
            <w:pPr>
              <w:pStyle w:val="Estilo"/>
              <w:rPr>
                <w:rFonts w:ascii="Verdana" w:hAnsi="Verdana"/>
                <w:sz w:val="20"/>
                <w:szCs w:val="20"/>
              </w:rPr>
            </w:pPr>
          </w:p>
          <w:p w:rsidR="00322833" w:rsidP="00322833" w:rsidRDefault="00322833" w14:paraId="2946DB82" wp14:textId="77777777">
            <w:pPr>
              <w:pStyle w:val="Estilo"/>
              <w:rPr>
                <w:rFonts w:ascii="Verdana" w:hAnsi="Verdana"/>
                <w:sz w:val="20"/>
                <w:szCs w:val="20"/>
              </w:rPr>
            </w:pPr>
          </w:p>
          <w:p w:rsidRPr="00EE680A" w:rsidR="00322833" w:rsidP="00322833" w:rsidRDefault="00322833" w14:paraId="1F72F646" wp14:textId="0F7C31A8">
            <w:pPr>
              <w:pStyle w:val="Estilo"/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="000B461B" w:rsidP="000B461B" w:rsidRDefault="000B461B" w14:paraId="08CE6F91" wp14:textId="77777777">
      <w:pPr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="00FA2EDB" w:rsidP="000B461B" w:rsidRDefault="00FA2EDB" w14:paraId="61CDCEAD" wp14:textId="77777777">
      <w:pPr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="00FA2EDB" w:rsidP="00FA2EDB" w:rsidRDefault="00FA2EDB" w14:paraId="072F7539" wp14:textId="77777777">
      <w:pPr>
        <w:tabs>
          <w:tab w:val="left" w:pos="9000"/>
        </w:tabs>
        <w:autoSpaceDE w:val="0"/>
        <w:autoSpaceDN w:val="0"/>
        <w:adjustRightInd w:val="0"/>
        <w:ind w:right="175"/>
        <w:jc w:val="right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 xml:space="preserve">________________ , </w:t>
      </w:r>
      <w:r w:rsidRPr="00DA7EFE">
        <w:rPr>
          <w:rFonts w:ascii="Verdana" w:hAnsi="Verdana" w:cs="Times-Roman"/>
          <w:color w:val="000000"/>
          <w:sz w:val="20"/>
          <w:szCs w:val="20"/>
        </w:rPr>
        <w:t>____</w:t>
      </w:r>
      <w:proofErr w:type="spellStart"/>
      <w:r w:rsidRPr="00DA7EFE">
        <w:rPr>
          <w:rFonts w:ascii="Verdana" w:hAnsi="Verdana" w:cs="Times-Roman"/>
          <w:color w:val="000000"/>
          <w:sz w:val="20"/>
          <w:szCs w:val="20"/>
        </w:rPr>
        <w:t>de_</w:t>
      </w:r>
      <w:r>
        <w:rPr>
          <w:rFonts w:ascii="Verdana" w:hAnsi="Verdana" w:cs="Times-Roman"/>
          <w:color w:val="000000"/>
          <w:sz w:val="20"/>
          <w:szCs w:val="20"/>
        </w:rPr>
        <w:t>_______________de</w:t>
      </w:r>
      <w:proofErr w:type="spellEnd"/>
      <w:r>
        <w:rPr>
          <w:rFonts w:ascii="Verdana" w:hAnsi="Verdana" w:cs="Times-Roman"/>
          <w:color w:val="000000"/>
          <w:sz w:val="20"/>
          <w:szCs w:val="20"/>
        </w:rPr>
        <w:t xml:space="preserve"> ________</w:t>
      </w:r>
    </w:p>
    <w:p xmlns:wp14="http://schemas.microsoft.com/office/word/2010/wordml" w:rsidR="00FA2EDB" w:rsidP="00FA2EDB" w:rsidRDefault="00FA2EDB" w14:paraId="6BB9E253" wp14:textId="77777777">
      <w:pPr>
        <w:tabs>
          <w:tab w:val="left" w:pos="9000"/>
        </w:tabs>
        <w:autoSpaceDE w:val="0"/>
        <w:autoSpaceDN w:val="0"/>
        <w:adjustRightInd w:val="0"/>
        <w:ind w:right="175"/>
        <w:jc w:val="both"/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Pr="00DA7EFE" w:rsidR="00FA2EDB" w:rsidP="00FA2EDB" w:rsidRDefault="00FA2EDB" w14:paraId="23DE523C" wp14:textId="77777777">
      <w:pPr>
        <w:tabs>
          <w:tab w:val="left" w:pos="9000"/>
        </w:tabs>
        <w:autoSpaceDE w:val="0"/>
        <w:autoSpaceDN w:val="0"/>
        <w:adjustRightInd w:val="0"/>
        <w:ind w:right="175"/>
        <w:jc w:val="both"/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Pr="00DA7EFE" w:rsidR="00FA2EDB" w:rsidP="00FA2EDB" w:rsidRDefault="00FA2EDB" w14:paraId="42EED190" wp14:textId="77777777">
      <w:pPr>
        <w:tabs>
          <w:tab w:val="left" w:pos="9000"/>
        </w:tabs>
        <w:autoSpaceDE w:val="0"/>
        <w:autoSpaceDN w:val="0"/>
        <w:adjustRightInd w:val="0"/>
        <w:ind w:right="175"/>
        <w:jc w:val="right"/>
        <w:rPr>
          <w:rFonts w:ascii="Verdana" w:hAnsi="Verdana" w:cs="Helvetica"/>
          <w:color w:val="000000"/>
          <w:sz w:val="20"/>
          <w:szCs w:val="20"/>
        </w:rPr>
      </w:pPr>
      <w:r w:rsidRPr="00DA7EFE">
        <w:rPr>
          <w:rFonts w:ascii="Verdana" w:hAnsi="Verdana" w:cs="Helvetica"/>
          <w:color w:val="000000"/>
          <w:sz w:val="20"/>
          <w:szCs w:val="20"/>
        </w:rPr>
        <w:t>__________________________________________________</w:t>
      </w:r>
    </w:p>
    <w:p xmlns:wp14="http://schemas.microsoft.com/office/word/2010/wordml" w:rsidRPr="00FA2EDB" w:rsidR="00FA2EDB" w:rsidP="00FA2EDB" w:rsidRDefault="00FA2EDB" w14:paraId="031BB871" wp14:textId="77777777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 w:cs="Times-Roman"/>
          <w:b/>
          <w:color w:val="000000"/>
          <w:sz w:val="14"/>
          <w:szCs w:val="14"/>
        </w:rPr>
        <w:t xml:space="preserve">                                                      </w:t>
      </w:r>
      <w:r w:rsidRPr="00FA2EDB">
        <w:rPr>
          <w:rFonts w:ascii="Verdana" w:hAnsi="Verdana" w:cs="Times-Roman"/>
          <w:b/>
          <w:color w:val="000000"/>
          <w:sz w:val="14"/>
          <w:szCs w:val="14"/>
        </w:rPr>
        <w:t>(Assinatura)</w:t>
      </w:r>
    </w:p>
    <w:p xmlns:wp14="http://schemas.microsoft.com/office/word/2010/wordml" w:rsidR="008C1CD8" w:rsidP="000B461B" w:rsidRDefault="008C1CD8" w14:paraId="52E56223" wp14:textId="77777777">
      <w:pPr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="008C1CD8" w:rsidP="000B461B" w:rsidRDefault="008C1CD8" w14:paraId="07547A01" wp14:textId="77777777">
      <w:pPr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="000B461B" w:rsidP="000B461B" w:rsidRDefault="000B461B" w14:paraId="5043CB0F" wp14:textId="77777777">
      <w:pPr>
        <w:rPr>
          <w:rFonts w:ascii="Verdana" w:hAnsi="Verdana" w:cs="Times-Roman"/>
          <w:color w:val="000000"/>
          <w:sz w:val="20"/>
          <w:szCs w:val="20"/>
        </w:rPr>
      </w:pPr>
    </w:p>
    <w:p xmlns:wp14="http://schemas.microsoft.com/office/word/2010/wordml" w:rsidR="000B461B" w:rsidP="000B461B" w:rsidRDefault="000B461B" w14:paraId="3E305681" wp14:textId="609E63A0">
      <w:pPr>
        <w:rPr>
          <w:rFonts w:ascii="Verdana" w:hAnsi="Verdana" w:cs="Times-Roman"/>
          <w:color w:val="000000"/>
          <w:sz w:val="20"/>
          <w:szCs w:val="20"/>
        </w:rPr>
      </w:pPr>
    </w:p>
    <w:sectPr w:rsidR="000B461B" w:rsidSect="006E1C79">
      <w:headerReference w:type="default" r:id="rId7"/>
      <w:footerReference w:type="default" r:id="rId8"/>
      <w:pgSz w:w="11907" w:h="16840" w:orient="portrait" w:code="9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C739C" w:rsidRDefault="00DC739C" w14:paraId="44E871BC" wp14:textId="77777777">
      <w:r>
        <w:separator/>
      </w:r>
    </w:p>
  </w:endnote>
  <w:endnote w:type="continuationSeparator" w:id="0">
    <w:p xmlns:wp14="http://schemas.microsoft.com/office/word/2010/wordml" w:rsidR="00DC739C" w:rsidRDefault="00DC739C" w14:paraId="144A5D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5E72DD" w:rsidP="008C1CD8" w:rsidRDefault="005E72DD" w14:paraId="07459315" wp14:textId="77777777">
    <w:pPr>
      <w:pStyle w:val="Rodap"/>
      <w:pBdr>
        <w:bottom w:val="single" w:color="auto" w:sz="12" w:space="1"/>
      </w:pBdr>
      <w:spacing w:before="60"/>
      <w:jc w:val="center"/>
      <w:rPr>
        <w:rFonts w:ascii="Verdana" w:hAnsi="Verdana"/>
        <w:color w:val="808080"/>
        <w:sz w:val="15"/>
        <w:szCs w:val="15"/>
      </w:rPr>
    </w:pPr>
  </w:p>
  <w:p xmlns:wp14="http://schemas.microsoft.com/office/word/2010/wordml" w:rsidR="005E72DD" w:rsidP="06F03826" w:rsidRDefault="005E72DD" w14:paraId="7A71E649" wp14:textId="2965F8F3">
    <w:pPr>
      <w:pStyle w:val="Rodap"/>
      <w:spacing w:before="120"/>
      <w:jc w:val="center"/>
      <w:rPr>
        <w:sz w:val="20"/>
        <w:szCs w:val="20"/>
      </w:rPr>
    </w:pPr>
    <w:r w:rsidRPr="06F03826" w:rsidR="06F03826">
      <w:rPr>
        <w:sz w:val="20"/>
        <w:szCs w:val="20"/>
      </w:rPr>
      <w:t xml:space="preserve">Casa de Oswaldo </w:t>
    </w:r>
    <w:r w:rsidRPr="06F03826" w:rsidR="06F03826">
      <w:rPr>
        <w:sz w:val="20"/>
        <w:szCs w:val="20"/>
      </w:rPr>
      <w:t>Cruz/Fiocruz</w:t>
    </w:r>
    <w:r w:rsidRPr="06F03826" w:rsidR="06F03826">
      <w:rPr>
        <w:sz w:val="20"/>
        <w:szCs w:val="20"/>
      </w:rPr>
      <w:t xml:space="preserve"> - Departamento de Arquivo e Documentação - Sala de Consulta - Av. Brasil, 4</w:t>
    </w:r>
    <w:r w:rsidRPr="06F03826" w:rsidR="06F03826">
      <w:rPr>
        <w:sz w:val="20"/>
        <w:szCs w:val="20"/>
      </w:rPr>
      <w:t>365</w:t>
    </w:r>
    <w:r w:rsidRPr="06F03826" w:rsidR="06F03826">
      <w:rPr>
        <w:sz w:val="20"/>
        <w:szCs w:val="20"/>
      </w:rPr>
      <w:t xml:space="preserve"> - sala </w:t>
    </w:r>
    <w:r w:rsidRPr="06F03826" w:rsidR="06F03826">
      <w:rPr>
        <w:sz w:val="20"/>
        <w:szCs w:val="20"/>
      </w:rPr>
      <w:t>104</w:t>
    </w:r>
    <w:r w:rsidRPr="06F03826" w:rsidR="06F03826">
      <w:rPr>
        <w:sz w:val="20"/>
        <w:szCs w:val="20"/>
      </w:rPr>
      <w:t xml:space="preserve">   </w:t>
    </w:r>
    <w:r w:rsidRPr="06F03826" w:rsidR="06F03826">
      <w:rPr>
        <w:sz w:val="20"/>
        <w:szCs w:val="20"/>
      </w:rPr>
      <w:t>Manguinhos</w:t>
    </w:r>
    <w:r w:rsidRPr="06F03826" w:rsidR="06F03826">
      <w:rPr>
        <w:sz w:val="20"/>
        <w:szCs w:val="20"/>
      </w:rPr>
      <w:t xml:space="preserve">   Rio de Janeiro   RJ   Brasil   CEP 21040 361</w:t>
    </w:r>
  </w:p>
  <w:p xmlns:wp14="http://schemas.microsoft.com/office/word/2010/wordml" w:rsidR="005E72DD" w:rsidP="06F03826" w:rsidRDefault="005E72DD" w14:paraId="116B7238" wp14:textId="4A2C3FC1">
    <w:pPr>
      <w:pStyle w:val="Rodap"/>
      <w:spacing w:before="20"/>
      <w:jc w:val="center"/>
      <w:rPr>
        <w:sz w:val="20"/>
        <w:szCs w:val="20"/>
      </w:rPr>
    </w:pPr>
    <w:r w:rsidRPr="06F03826" w:rsidR="06F03826">
      <w:rPr>
        <w:sz w:val="20"/>
        <w:szCs w:val="20"/>
      </w:rPr>
      <w:t>Tel</w:t>
    </w:r>
    <w:r w:rsidRPr="06F03826" w:rsidR="06F03826">
      <w:rPr>
        <w:sz w:val="20"/>
        <w:szCs w:val="20"/>
      </w:rPr>
      <w:t xml:space="preserve"> (21) </w:t>
    </w:r>
    <w:r w:rsidRPr="06F03826" w:rsidR="06F03826">
      <w:rPr>
        <w:sz w:val="20"/>
        <w:szCs w:val="20"/>
      </w:rPr>
      <w:t>2126-3492</w:t>
    </w:r>
  </w:p>
  <w:p xmlns:wp14="http://schemas.microsoft.com/office/word/2010/wordml" w:rsidR="005E72DD" w:rsidRDefault="005E72DD" w14:paraId="6537F28F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C739C" w:rsidRDefault="00DC739C" w14:paraId="738610EB" wp14:textId="77777777">
      <w:r>
        <w:separator/>
      </w:r>
    </w:p>
  </w:footnote>
  <w:footnote w:type="continuationSeparator" w:id="0">
    <w:p xmlns:wp14="http://schemas.microsoft.com/office/word/2010/wordml" w:rsidR="00DC739C" w:rsidRDefault="00DC739C" w14:paraId="637805D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5E72DD" w:rsidRDefault="00DC739C" w14:paraId="6DFB9E20" wp14:textId="77777777">
    <w:pPr>
      <w:pStyle w:val="Cabealho"/>
    </w:pPr>
    <w:r>
      <w:rPr>
        <w:noProof/>
      </w:rPr>
      <w:drawing>
        <wp:inline xmlns:wp14="http://schemas.microsoft.com/office/word/2010/wordprocessingDrawing" distT="0" distB="0" distL="0" distR="0" wp14:anchorId="7A72F39B" wp14:editId="7777777">
          <wp:extent cx="5400675" cy="638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5E72DD" w:rsidRDefault="005E72DD" w14:paraId="70DF9E56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4C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EB4245"/>
    <w:multiLevelType w:val="hybridMultilevel"/>
    <w:tmpl w:val="028064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E7BA9"/>
    <w:multiLevelType w:val="hybridMultilevel"/>
    <w:tmpl w:val="8982D8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40943250">
    <w:abstractNumId w:val="0"/>
  </w:num>
  <w:num w:numId="2" w16cid:durableId="176701247">
    <w:abstractNumId w:val="1"/>
  </w:num>
  <w:num w:numId="3" w16cid:durableId="35011253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86"/>
    <w:rsid w:val="00016CFB"/>
    <w:rsid w:val="000475F5"/>
    <w:rsid w:val="00066C36"/>
    <w:rsid w:val="00094CDB"/>
    <w:rsid w:val="000B461B"/>
    <w:rsid w:val="000E4AC7"/>
    <w:rsid w:val="00110ED2"/>
    <w:rsid w:val="00117BAE"/>
    <w:rsid w:val="0013046C"/>
    <w:rsid w:val="00174E7F"/>
    <w:rsid w:val="001A1470"/>
    <w:rsid w:val="001F59EF"/>
    <w:rsid w:val="002232AC"/>
    <w:rsid w:val="00225031"/>
    <w:rsid w:val="00236609"/>
    <w:rsid w:val="00271586"/>
    <w:rsid w:val="00322833"/>
    <w:rsid w:val="00341918"/>
    <w:rsid w:val="00361162"/>
    <w:rsid w:val="003A2F0C"/>
    <w:rsid w:val="00400A0B"/>
    <w:rsid w:val="0043F74B"/>
    <w:rsid w:val="004429CC"/>
    <w:rsid w:val="004B1D55"/>
    <w:rsid w:val="005376FB"/>
    <w:rsid w:val="00547642"/>
    <w:rsid w:val="00554C3A"/>
    <w:rsid w:val="005B3913"/>
    <w:rsid w:val="005E72DD"/>
    <w:rsid w:val="00684626"/>
    <w:rsid w:val="006E1C79"/>
    <w:rsid w:val="00710D0B"/>
    <w:rsid w:val="007648AE"/>
    <w:rsid w:val="007C5409"/>
    <w:rsid w:val="007C5E49"/>
    <w:rsid w:val="007F1205"/>
    <w:rsid w:val="007F2E37"/>
    <w:rsid w:val="00830281"/>
    <w:rsid w:val="008B2A6E"/>
    <w:rsid w:val="008C1CD8"/>
    <w:rsid w:val="008E16BD"/>
    <w:rsid w:val="008F3FBF"/>
    <w:rsid w:val="00974C73"/>
    <w:rsid w:val="009C4402"/>
    <w:rsid w:val="009F60FC"/>
    <w:rsid w:val="00A13A16"/>
    <w:rsid w:val="00A21F22"/>
    <w:rsid w:val="00A2724F"/>
    <w:rsid w:val="00A8205F"/>
    <w:rsid w:val="00AE04CB"/>
    <w:rsid w:val="00AF006F"/>
    <w:rsid w:val="00B546EC"/>
    <w:rsid w:val="00BA183E"/>
    <w:rsid w:val="00BA30BC"/>
    <w:rsid w:val="00BA4DDB"/>
    <w:rsid w:val="00C160E3"/>
    <w:rsid w:val="00C63C46"/>
    <w:rsid w:val="00C75B00"/>
    <w:rsid w:val="00C90205"/>
    <w:rsid w:val="00CA6883"/>
    <w:rsid w:val="00CF102D"/>
    <w:rsid w:val="00D25F5E"/>
    <w:rsid w:val="00D32255"/>
    <w:rsid w:val="00DB5EB3"/>
    <w:rsid w:val="00DC739C"/>
    <w:rsid w:val="00DE7263"/>
    <w:rsid w:val="00E738D1"/>
    <w:rsid w:val="00E77C04"/>
    <w:rsid w:val="00E80A69"/>
    <w:rsid w:val="00E878DB"/>
    <w:rsid w:val="00EE0234"/>
    <w:rsid w:val="00EE680A"/>
    <w:rsid w:val="00EF70F9"/>
    <w:rsid w:val="00F35E9E"/>
    <w:rsid w:val="00F54CDB"/>
    <w:rsid w:val="00F57667"/>
    <w:rsid w:val="00F66B35"/>
    <w:rsid w:val="00FA2EDB"/>
    <w:rsid w:val="00FB347A"/>
    <w:rsid w:val="00FB6D55"/>
    <w:rsid w:val="00FC2F03"/>
    <w:rsid w:val="03C7AD5F"/>
    <w:rsid w:val="06F03826"/>
    <w:rsid w:val="08982A15"/>
    <w:rsid w:val="0A60067D"/>
    <w:rsid w:val="0B1AD3FB"/>
    <w:rsid w:val="0C30C9E6"/>
    <w:rsid w:val="0E95BD98"/>
    <w:rsid w:val="14DB365F"/>
    <w:rsid w:val="1BAF61C9"/>
    <w:rsid w:val="1C59B89D"/>
    <w:rsid w:val="22BE1CBA"/>
    <w:rsid w:val="2357C3A2"/>
    <w:rsid w:val="2A7A314B"/>
    <w:rsid w:val="2AB00642"/>
    <w:rsid w:val="38EE26B0"/>
    <w:rsid w:val="3D55BD60"/>
    <w:rsid w:val="3F5095CA"/>
    <w:rsid w:val="42292E83"/>
    <w:rsid w:val="44C16910"/>
    <w:rsid w:val="464BAF7A"/>
    <w:rsid w:val="5767150C"/>
    <w:rsid w:val="68C475AD"/>
    <w:rsid w:val="721EE277"/>
    <w:rsid w:val="7267B488"/>
    <w:rsid w:val="78086AC3"/>
    <w:rsid w:val="7CDBD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8604654"/>
  <w15:chartTrackingRefBased/>
  <w15:docId w15:val="{F54224E9-2AD3-4E3B-BC0D-BE97976C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Código" w:uiPriority="50"/>
  </w:latentStyles>
  <w:style w:type="paragraph" w:styleId="Normal" w:default="1">
    <w:name w:val="Normal"/>
    <w:qFormat/>
    <w:rsid w:val="00F66B3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7648AE"/>
    <w:pPr>
      <w:keepNext/>
      <w:jc w:val="center"/>
      <w:outlineLvl w:val="0"/>
    </w:pPr>
    <w:rPr>
      <w:rFonts w:ascii="Arial Rounded MT Bold" w:hAnsi="Arial Rounded MT Bold"/>
      <w:sz w:val="32"/>
      <w:szCs w:val="20"/>
    </w:rPr>
  </w:style>
  <w:style w:type="paragraph" w:styleId="Ttulo2">
    <w:name w:val="heading 2"/>
    <w:basedOn w:val="Normal"/>
    <w:next w:val="Normal"/>
    <w:qFormat/>
    <w:rsid w:val="00AE04CB"/>
    <w:pPr>
      <w:keepNext/>
      <w:widowControl w:val="0"/>
      <w:outlineLvl w:val="1"/>
    </w:pPr>
    <w:rPr>
      <w:rFonts w:ascii="Tahoma" w:hAnsi="Tahoma"/>
      <w:b/>
      <w:sz w:val="36"/>
      <w:szCs w:val="20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Cabealho">
    <w:name w:val="header"/>
    <w:basedOn w:val="Normal"/>
    <w:rsid w:val="005B39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91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F2E37"/>
    <w:rPr>
      <w:color w:val="0000FF"/>
      <w:u w:val="single"/>
    </w:rPr>
  </w:style>
  <w:style w:type="table" w:styleId="Tabelacomgrade">
    <w:name w:val="Table Grid"/>
    <w:basedOn w:val="Tabelanormal"/>
    <w:rsid w:val="00AE04CB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padoDocumento">
    <w:name w:val="Document Map"/>
    <w:basedOn w:val="Normal"/>
    <w:semiHidden/>
    <w:rsid w:val="00FB6D55"/>
    <w:pPr>
      <w:shd w:val="clear" w:color="auto" w:fill="000080"/>
    </w:pPr>
    <w:rPr>
      <w:rFonts w:ascii="Tahoma" w:hAnsi="Tahoma" w:cs="Tahoma"/>
    </w:rPr>
  </w:style>
  <w:style w:type="paragraph" w:styleId="Corpodetexto">
    <w:name w:val="Body Text"/>
    <w:basedOn w:val="Normal"/>
    <w:rsid w:val="00FC2F03"/>
    <w:pPr>
      <w:jc w:val="center"/>
    </w:pPr>
    <w:rPr>
      <w:b/>
      <w:szCs w:val="20"/>
    </w:rPr>
  </w:style>
  <w:style w:type="paragraph" w:styleId="Estilo" w:customStyle="1">
    <w:name w:val="Estilo"/>
    <w:link w:val="EstiloChar"/>
    <w:rsid w:val="00174E7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character" w:styleId="EstiloChar" w:customStyle="1">
    <w:name w:val="Estilo Char"/>
    <w:basedOn w:val="Fontepargpadro"/>
    <w:link w:val="Estilo"/>
    <w:rsid w:val="00236609"/>
    <w:rPr>
      <w:rFonts w:ascii="Arial" w:hAnsi="Arial" w:cs="Arial"/>
      <w:sz w:val="24"/>
      <w:szCs w:val="24"/>
      <w:lang w:val="pt-BR" w:eastAsia="pt-BR" w:bidi="ar-SA"/>
    </w:rPr>
  </w:style>
  <w:style w:type="character" w:styleId="Forte">
    <w:name w:val="Strong"/>
    <w:basedOn w:val="Fontepargpadro"/>
    <w:qFormat/>
    <w:rsid w:val="000B4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tagiario\Desktop\Documentos%20RH\RH\ficha_cadastro_forca_trabalh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61FAC31093F41B692D2D387B9DD6C" ma:contentTypeVersion="15" ma:contentTypeDescription="Crie um novo documento." ma:contentTypeScope="" ma:versionID="eecdfcb27901c76336ba142d63009dd6">
  <xsd:schema xmlns:xsd="http://www.w3.org/2001/XMLSchema" xmlns:xs="http://www.w3.org/2001/XMLSchema" xmlns:p="http://schemas.microsoft.com/office/2006/metadata/properties" xmlns:ns2="c4e9f251-f4de-41d5-878a-f8d5a0d01431" xmlns:ns3="b6b6bddc-dc0f-46f7-96ff-be4b9671ef95" targetNamespace="http://schemas.microsoft.com/office/2006/metadata/properties" ma:root="true" ma:fieldsID="d5219c85b403fad9d56656d4f1038020" ns2:_="" ns3:_="">
    <xsd:import namespace="c4e9f251-f4de-41d5-878a-f8d5a0d01431"/>
    <xsd:import namespace="b6b6bddc-dc0f-46f7-96ff-be4b9671ef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9f251-f4de-41d5-878a-f8d5a0d014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6fb8285-8316-4d05-b164-b06de9edcb7a}" ma:internalName="TaxCatchAll" ma:showField="CatchAllData" ma:web="c4e9f251-f4de-41d5-878a-f8d5a0d01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bddc-dc0f-46f7-96ff-be4b9671ef9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6bddc-dc0f-46f7-96ff-be4b9671ef95">
      <Terms xmlns="http://schemas.microsoft.com/office/infopath/2007/PartnerControls"/>
    </lcf76f155ced4ddcb4097134ff3c332f>
    <TaxCatchAll xmlns="c4e9f251-f4de-41d5-878a-f8d5a0d01431" xsi:nil="true"/>
    <SharedWithUsers xmlns="c4e9f251-f4de-41d5-878a-f8d5a0d01431">
      <UserInfo>
        <DisplayName/>
        <AccountId xsi:nil="true"/>
        <AccountType/>
      </UserInfo>
    </SharedWithUsers>
    <MediaLengthInSeconds xmlns="b6b6bddc-dc0f-46f7-96ff-be4b9671ef95" xsi:nil="true"/>
  </documentManagement>
</p:properties>
</file>

<file path=customXml/itemProps1.xml><?xml version="1.0" encoding="utf-8"?>
<ds:datastoreItem xmlns:ds="http://schemas.openxmlformats.org/officeDocument/2006/customXml" ds:itemID="{270F34F0-D2EB-4314-918D-1841A89F734B}"/>
</file>

<file path=customXml/itemProps2.xml><?xml version="1.0" encoding="utf-8"?>
<ds:datastoreItem xmlns:ds="http://schemas.openxmlformats.org/officeDocument/2006/customXml" ds:itemID="{28DBA30F-B125-433C-A51A-C7AA7FF4ECB0}"/>
</file>

<file path=customXml/itemProps3.xml><?xml version="1.0" encoding="utf-8"?>
<ds:datastoreItem xmlns:ds="http://schemas.openxmlformats.org/officeDocument/2006/customXml" ds:itemID="{08EB19F5-4092-4F1E-8F06-E4C4206754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ficha_cadastro_forca_trabalho.dot</ap:Template>
  <ap:Application>Microsoft Word for the web</ap:Application>
  <ap:DocSecurity>0</ap:DocSecurity>
  <ap:ScaleCrop>false</ap:ScaleCrop>
  <ap:Company>FIOCRUZ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Bianca de Rezende Carvalho</cp:lastModifiedBy>
  <cp:revision>11</cp:revision>
  <cp:lastPrinted>2011-02-10T19:18:00Z</cp:lastPrinted>
  <dcterms:created xsi:type="dcterms:W3CDTF">2023-08-22T13:30:00Z</dcterms:created>
  <dcterms:modified xsi:type="dcterms:W3CDTF">2026-01-26T12:32:16Z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0x010100E8161FAC31093F41B692D2D387B9DD6C</vt:lpwstr>
  </property>
  <property fmtid="{D5CDD505-2E9C-101B-9397-08002B2CF9AE}" pid="3" name="Order">
    <vt:r8>3736000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